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662" w:rsidRDefault="004D4662" w:rsidP="00BB4616">
      <w:pPr>
        <w:spacing w:after="0"/>
        <w:rPr>
          <w:b/>
          <w:sz w:val="36"/>
        </w:rPr>
      </w:pPr>
      <w:bookmarkStart w:id="0" w:name="_GoBack"/>
      <w:bookmarkEnd w:id="0"/>
      <w:r w:rsidRPr="004D4662">
        <w:rPr>
          <w:b/>
          <w:sz w:val="36"/>
        </w:rPr>
        <w:t>Financial Request</w:t>
      </w:r>
    </w:p>
    <w:p w:rsidR="004D4662" w:rsidRPr="004D4662" w:rsidRDefault="004D4662" w:rsidP="004D4662">
      <w:pPr>
        <w:spacing w:after="0"/>
        <w:rPr>
          <w:sz w:val="28"/>
        </w:rPr>
      </w:pPr>
      <w:r>
        <w:rPr>
          <w:sz w:val="28"/>
        </w:rPr>
        <w:t xml:space="preserve">Jaipur, </w:t>
      </w:r>
      <w:r w:rsidR="007F22D7">
        <w:rPr>
          <w:sz w:val="28"/>
        </w:rPr>
        <w:t>2</w:t>
      </w:r>
      <w:r w:rsidR="00562ACF">
        <w:rPr>
          <w:sz w:val="28"/>
        </w:rPr>
        <w:t>8</w:t>
      </w:r>
      <w:r w:rsidR="003247D4">
        <w:rPr>
          <w:sz w:val="28"/>
        </w:rPr>
        <w:t>-</w:t>
      </w:r>
      <w:r w:rsidR="007F22D7">
        <w:rPr>
          <w:sz w:val="28"/>
        </w:rPr>
        <w:t>September</w:t>
      </w:r>
      <w:r w:rsidR="004E6E20">
        <w:rPr>
          <w:sz w:val="28"/>
        </w:rPr>
        <w:t>, 2024</w:t>
      </w:r>
    </w:p>
    <w:tbl>
      <w:tblPr>
        <w:tblStyle w:val="TableGrid"/>
        <w:tblW w:w="4866" w:type="pct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7"/>
        <w:gridCol w:w="8099"/>
      </w:tblGrid>
      <w:tr w:rsidR="0077717A" w:rsidTr="0080096A">
        <w:trPr>
          <w:trHeight w:val="473"/>
        </w:trPr>
        <w:tc>
          <w:tcPr>
            <w:tcW w:w="740" w:type="pct"/>
          </w:tcPr>
          <w:p w:rsidR="0077717A" w:rsidRDefault="0077717A" w:rsidP="00282ED2">
            <w:pPr>
              <w:spacing w:after="0" w:line="276" w:lineRule="auto"/>
              <w:ind w:left="322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>Ref:</w:t>
            </w: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</w:p>
          <w:p w:rsidR="00282ED2" w:rsidRDefault="00282ED2" w:rsidP="00282ED2">
            <w:pPr>
              <w:spacing w:after="0" w:line="276" w:lineRule="auto"/>
              <w:ind w:left="322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b/>
              </w:rPr>
              <w:t xml:space="preserve">Subject:  </w:t>
            </w:r>
          </w:p>
        </w:tc>
        <w:tc>
          <w:tcPr>
            <w:tcW w:w="4260" w:type="pct"/>
            <w:vAlign w:val="center"/>
          </w:tcPr>
          <w:p w:rsidR="0077717A" w:rsidRDefault="0077717A" w:rsidP="00282ED2">
            <w:pPr>
              <w:autoSpaceDE w:val="0"/>
              <w:spacing w:after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BSDU/KRC/</w:t>
            </w:r>
            <w:r w:rsidR="0009506A">
              <w:rPr>
                <w:rFonts w:ascii="Arial" w:hAnsi="Arial" w:cs="Arial"/>
                <w:b/>
              </w:rPr>
              <w:t>Book order</w:t>
            </w:r>
            <w:r>
              <w:rPr>
                <w:rFonts w:ascii="Arial" w:hAnsi="Arial" w:cs="Arial"/>
                <w:b/>
              </w:rPr>
              <w:t>/</w:t>
            </w:r>
            <w:r w:rsidR="00B36861">
              <w:rPr>
                <w:rFonts w:ascii="Arial" w:hAnsi="Arial" w:cs="Arial"/>
                <w:b/>
              </w:rPr>
              <w:t>e-book</w:t>
            </w:r>
            <w:r>
              <w:rPr>
                <w:rFonts w:ascii="Arial" w:hAnsi="Arial" w:cs="Arial"/>
                <w:b/>
              </w:rPr>
              <w:t>/202</w:t>
            </w:r>
            <w:r w:rsidR="003B1A1D">
              <w:rPr>
                <w:rFonts w:ascii="Arial" w:hAnsi="Arial" w:cs="Arial"/>
                <w:b/>
              </w:rPr>
              <w:t>4</w:t>
            </w:r>
            <w:r w:rsidR="003247D4">
              <w:rPr>
                <w:rFonts w:ascii="Arial" w:hAnsi="Arial" w:cs="Arial"/>
                <w:b/>
              </w:rPr>
              <w:t>-2</w:t>
            </w:r>
            <w:r w:rsidR="003B1A1D">
              <w:rPr>
                <w:rFonts w:ascii="Arial" w:hAnsi="Arial" w:cs="Arial"/>
                <w:b/>
              </w:rPr>
              <w:t>5</w:t>
            </w:r>
          </w:p>
          <w:p w:rsidR="0077717A" w:rsidRPr="00B3061F" w:rsidRDefault="0009506A" w:rsidP="00B36861">
            <w:pPr>
              <w:autoSpaceDE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Payment for the purchase of </w:t>
            </w:r>
            <w:r w:rsidR="00B36861">
              <w:rPr>
                <w:rFonts w:ascii="Arial" w:hAnsi="Arial" w:cs="Arial"/>
                <w:b/>
              </w:rPr>
              <w:t>e-</w:t>
            </w:r>
            <w:r>
              <w:rPr>
                <w:rFonts w:ascii="Arial" w:hAnsi="Arial" w:cs="Arial"/>
                <w:b/>
              </w:rPr>
              <w:t>books.</w:t>
            </w:r>
          </w:p>
        </w:tc>
      </w:tr>
    </w:tbl>
    <w:p w:rsidR="0077717A" w:rsidRPr="00282ED2" w:rsidRDefault="00144A3C" w:rsidP="00B8721E">
      <w:pPr>
        <w:jc w:val="both"/>
        <w:rPr>
          <w:sz w:val="2"/>
        </w:rPr>
      </w:pPr>
      <w:r>
        <w:rPr>
          <w:sz w:val="2"/>
        </w:rPr>
        <w:t xml:space="preserve"> </w:t>
      </w:r>
    </w:p>
    <w:tbl>
      <w:tblPr>
        <w:tblStyle w:val="TableGrid"/>
        <w:tblW w:w="5290" w:type="pct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5"/>
      </w:tblGrid>
      <w:tr w:rsidR="0077717A" w:rsidTr="0080096A">
        <w:trPr>
          <w:trHeight w:val="11627"/>
        </w:trPr>
        <w:tc>
          <w:tcPr>
            <w:tcW w:w="5000" w:type="pct"/>
          </w:tcPr>
          <w:p w:rsidR="004B167F" w:rsidRDefault="00144A3C" w:rsidP="00B8721E">
            <w:pPr>
              <w:shd w:val="clear" w:color="auto" w:fill="FFFFFF"/>
              <w:jc w:val="both"/>
              <w:rPr>
                <w:rStyle w:val="Hyperlink"/>
                <w:rFonts w:ascii="Calibri" w:hAnsi="Calibri" w:cs="Calibri"/>
                <w:color w:val="0563C1"/>
              </w:rPr>
            </w:pPr>
            <w:r>
              <w:t xml:space="preserve">As per </w:t>
            </w:r>
            <w:r w:rsidR="0009506A">
              <w:t xml:space="preserve">recommendations from </w:t>
            </w:r>
            <w:r w:rsidR="00EB49AB">
              <w:t xml:space="preserve">the </w:t>
            </w:r>
            <w:r w:rsidR="00B8721E">
              <w:rPr>
                <w:color w:val="222222"/>
                <w:shd w:val="clear" w:color="auto" w:fill="FFFFFF"/>
              </w:rPr>
              <w:t xml:space="preserve">Faculty of </w:t>
            </w:r>
            <w:r w:rsidR="00B8721E" w:rsidRPr="00EB49AB">
              <w:rPr>
                <w:b/>
                <w:color w:val="222222"/>
                <w:shd w:val="clear" w:color="auto" w:fill="FFFFFF"/>
              </w:rPr>
              <w:t>Hospitality &amp; Tourism Skills Education</w:t>
            </w:r>
            <w:r w:rsidR="00B8721E">
              <w:rPr>
                <w:color w:val="222222"/>
                <w:shd w:val="clear" w:color="auto" w:fill="FFFFFF"/>
              </w:rPr>
              <w:t xml:space="preserve"> </w:t>
            </w:r>
            <w:r w:rsidR="0009506A">
              <w:t xml:space="preserve">for </w:t>
            </w:r>
            <w:r w:rsidR="00B8721E" w:rsidRPr="00EB49AB">
              <w:rPr>
                <w:b/>
              </w:rPr>
              <w:t>e-</w:t>
            </w:r>
            <w:r w:rsidR="0009506A" w:rsidRPr="00EB49AB">
              <w:rPr>
                <w:b/>
              </w:rPr>
              <w:t>book</w:t>
            </w:r>
            <w:r w:rsidR="00B8721E">
              <w:t xml:space="preserve">, the following </w:t>
            </w:r>
            <w:r w:rsidR="00EB49AB">
              <w:t>e-</w:t>
            </w:r>
            <w:r w:rsidR="00B8721E">
              <w:t>book</w:t>
            </w:r>
            <w:r w:rsidR="0009506A">
              <w:t xml:space="preserve"> </w:t>
            </w:r>
            <w:r w:rsidR="004B167F">
              <w:t xml:space="preserve">(English Edition) </w:t>
            </w:r>
            <w:r w:rsidR="0009506A">
              <w:t xml:space="preserve">will be purchased from </w:t>
            </w:r>
            <w:r w:rsidR="00B8721E">
              <w:rPr>
                <w:rFonts w:ascii="Calibri" w:hAnsi="Calibri" w:cs="Calibri"/>
                <w:color w:val="000000"/>
              </w:rPr>
              <w:t xml:space="preserve">RE NOVIUM GmbH, </w:t>
            </w:r>
            <w:proofErr w:type="spellStart"/>
            <w:r w:rsidR="00B8721E">
              <w:rPr>
                <w:rFonts w:ascii="Calibri" w:hAnsi="Calibri" w:cs="Calibri"/>
                <w:color w:val="000000"/>
              </w:rPr>
              <w:t>Hauptsitz</w:t>
            </w:r>
            <w:proofErr w:type="spellEnd"/>
            <w:r w:rsidR="00B8721E">
              <w:rPr>
                <w:rFonts w:ascii="Calibri" w:hAnsi="Calibri" w:cs="Calibri"/>
                <w:color w:val="000000"/>
              </w:rPr>
              <w:t xml:space="preserve">: </w:t>
            </w:r>
            <w:proofErr w:type="spellStart"/>
            <w:r w:rsidR="00B8721E">
              <w:rPr>
                <w:rFonts w:ascii="Calibri" w:hAnsi="Calibri" w:cs="Calibri"/>
                <w:color w:val="000000"/>
              </w:rPr>
              <w:t>Kirchbühlweg</w:t>
            </w:r>
            <w:proofErr w:type="spellEnd"/>
            <w:r w:rsidR="00B8721E">
              <w:rPr>
                <w:rFonts w:ascii="Calibri" w:hAnsi="Calibri" w:cs="Calibri"/>
                <w:color w:val="000000"/>
              </w:rPr>
              <w:t xml:space="preserve">  51 I CH-3007 Bern , </w:t>
            </w:r>
            <w:proofErr w:type="spellStart"/>
            <w:r w:rsidR="00B8721E">
              <w:rPr>
                <w:rFonts w:ascii="Calibri" w:hAnsi="Calibri" w:cs="Calibri"/>
                <w:color w:val="000000"/>
              </w:rPr>
              <w:t>Niederlassung</w:t>
            </w:r>
            <w:proofErr w:type="spellEnd"/>
            <w:r w:rsidR="00B8721E">
              <w:rPr>
                <w:rFonts w:ascii="Calibri" w:hAnsi="Calibri" w:cs="Calibri"/>
                <w:color w:val="000000"/>
              </w:rPr>
              <w:t xml:space="preserve">: </w:t>
            </w:r>
            <w:proofErr w:type="spellStart"/>
            <w:r w:rsidR="00B8721E">
              <w:rPr>
                <w:rFonts w:ascii="Calibri" w:hAnsi="Calibri" w:cs="Calibri"/>
                <w:color w:val="000000"/>
              </w:rPr>
              <w:t>Ostschweiz</w:t>
            </w:r>
            <w:proofErr w:type="spellEnd"/>
            <w:r w:rsidR="00B8721E">
              <w:rPr>
                <w:rFonts w:ascii="Arial" w:hAnsi="Arial" w:cs="Arial"/>
                <w:color w:val="222222"/>
              </w:rPr>
              <w:t xml:space="preserve">, </w:t>
            </w:r>
            <w:r w:rsidR="00B8721E">
              <w:rPr>
                <w:rFonts w:ascii="Calibri" w:hAnsi="Calibri" w:cs="Calibri"/>
                <w:color w:val="000000"/>
              </w:rPr>
              <w:t xml:space="preserve">+41 31 533 11 03, </w:t>
            </w:r>
            <w:hyperlink r:id="rId7" w:history="1">
              <w:r w:rsidR="00B8721E" w:rsidRPr="00220B97">
                <w:rPr>
                  <w:rStyle w:val="Hyperlink"/>
                  <w:rFonts w:ascii="Calibri" w:hAnsi="Calibri" w:cs="Calibri"/>
                </w:rPr>
                <w:t>hasler@renovium.ch</w:t>
              </w:r>
            </w:hyperlink>
            <w:r w:rsidR="00B8721E">
              <w:rPr>
                <w:rFonts w:ascii="Calibri" w:hAnsi="Calibri" w:cs="Calibri"/>
                <w:color w:val="000000"/>
              </w:rPr>
              <w:t xml:space="preserve">, </w:t>
            </w:r>
            <w:hyperlink r:id="rId8" w:tgtFrame="_blank" w:history="1">
              <w:r w:rsidR="00B8721E" w:rsidRPr="004B167F">
                <w:rPr>
                  <w:rStyle w:val="Hyperlink"/>
                  <w:rFonts w:ascii="Calibri" w:hAnsi="Calibri" w:cs="Calibri"/>
                  <w:color w:val="0563C1"/>
                </w:rPr>
                <w:t>www.shop.renovium.ch</w:t>
              </w:r>
            </w:hyperlink>
            <w:r w:rsidR="004B167F" w:rsidRPr="004B167F">
              <w:rPr>
                <w:rStyle w:val="Hyperlink"/>
                <w:rFonts w:ascii="Calibri" w:hAnsi="Calibri" w:cs="Calibri"/>
                <w:color w:val="0563C1"/>
              </w:rPr>
              <w:t>.</w:t>
            </w:r>
            <w:r w:rsidR="004B167F">
              <w:rPr>
                <w:rStyle w:val="Hyperlink"/>
                <w:rFonts w:ascii="Calibri" w:hAnsi="Calibri" w:cs="Calibri"/>
                <w:color w:val="0563C1"/>
              </w:rPr>
              <w:t xml:space="preserve">        </w:t>
            </w:r>
          </w:p>
          <w:p w:rsidR="00B8721E" w:rsidRPr="00562ACF" w:rsidRDefault="004B167F" w:rsidP="00B8721E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562ACF">
              <w:rPr>
                <w:rStyle w:val="Hyperlink"/>
                <w:rFonts w:ascii="Calibri" w:hAnsi="Calibri" w:cs="Calibri"/>
                <w:color w:val="auto"/>
                <w:u w:val="none"/>
              </w:rPr>
              <w:t xml:space="preserve">The e-book is available only at the Publisher of </w:t>
            </w:r>
            <w:r w:rsidRPr="00562ACF">
              <w:rPr>
                <w:rFonts w:ascii="Calibri" w:hAnsi="Calibri" w:cs="Calibri"/>
              </w:rPr>
              <w:t>RE NOVIUM, Switzerland</w:t>
            </w:r>
            <w:r w:rsidR="009C0CF5" w:rsidRPr="00562ACF">
              <w:rPr>
                <w:rFonts w:ascii="Calibri" w:hAnsi="Calibri" w:cs="Calibri"/>
              </w:rPr>
              <w:t xml:space="preserve"> in English language. </w:t>
            </w:r>
            <w:r w:rsidRPr="00562ACF">
              <w:rPr>
                <w:rFonts w:ascii="Calibri" w:hAnsi="Calibri" w:cs="Calibri"/>
              </w:rPr>
              <w:t xml:space="preserve"> </w:t>
            </w:r>
          </w:p>
          <w:p w:rsidR="009077B9" w:rsidRPr="00A228B1" w:rsidRDefault="009077B9" w:rsidP="00B8721E">
            <w:pPr>
              <w:spacing w:after="0" w:line="240" w:lineRule="auto"/>
              <w:jc w:val="both"/>
              <w:rPr>
                <w:rFonts w:ascii="Tahoma" w:hAnsi="Tahoma" w:cs="Tahoma"/>
                <w:sz w:val="12"/>
              </w:rPr>
            </w:pPr>
          </w:p>
          <w:tbl>
            <w:tblPr>
              <w:tblStyle w:val="GridTable4-Accent51"/>
              <w:tblW w:w="5000" w:type="pct"/>
              <w:tblLook w:val="04A0" w:firstRow="1" w:lastRow="0" w:firstColumn="1" w:lastColumn="0" w:noHBand="0" w:noVBand="1"/>
            </w:tblPr>
            <w:tblGrid>
              <w:gridCol w:w="826"/>
              <w:gridCol w:w="1815"/>
              <w:gridCol w:w="2932"/>
              <w:gridCol w:w="1464"/>
              <w:gridCol w:w="1630"/>
              <w:gridCol w:w="1442"/>
            </w:tblGrid>
            <w:tr w:rsidR="001274BD" w:rsidRPr="001274BD" w:rsidTr="00EE5E8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1274BD" w:rsidRPr="001274BD" w:rsidRDefault="001274BD" w:rsidP="00B8721E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en-IN"/>
                    </w:rPr>
                  </w:pPr>
                  <w:r w:rsidRPr="001274BD">
                    <w:rPr>
                      <w:rFonts w:ascii="Calibri" w:eastAsia="Times New Roman" w:hAnsi="Calibri" w:cs="Calibri"/>
                      <w:color w:val="000000"/>
                      <w:lang w:eastAsia="en-IN"/>
                    </w:rPr>
                    <w:t>S</w:t>
                  </w:r>
                  <w:r w:rsidR="00BB4616">
                    <w:rPr>
                      <w:rFonts w:ascii="Calibri" w:eastAsia="Times New Roman" w:hAnsi="Calibri" w:cs="Calibri"/>
                      <w:color w:val="000000"/>
                      <w:lang w:eastAsia="en-IN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n-IN"/>
                    </w:rPr>
                    <w:t>No</w:t>
                  </w:r>
                </w:p>
              </w:tc>
              <w:tc>
                <w:tcPr>
                  <w:tcW w:w="89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1274BD" w:rsidRPr="001274BD" w:rsidRDefault="001274BD" w:rsidP="00B8721E">
                  <w:pPr>
                    <w:spacing w:after="0" w:line="240" w:lineRule="auto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  <w:lang w:eastAsia="en-IN"/>
                    </w:rPr>
                  </w:pPr>
                  <w:r w:rsidRPr="001274BD">
                    <w:rPr>
                      <w:rFonts w:ascii="Calibri" w:eastAsia="Times New Roman" w:hAnsi="Calibri" w:cs="Calibri"/>
                      <w:color w:val="000000"/>
                      <w:lang w:eastAsia="en-IN"/>
                    </w:rPr>
                    <w:t>Department</w:t>
                  </w:r>
                </w:p>
              </w:tc>
              <w:tc>
                <w:tcPr>
                  <w:tcW w:w="145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1274BD" w:rsidRPr="001274BD" w:rsidRDefault="001274BD" w:rsidP="00B8721E">
                  <w:pPr>
                    <w:spacing w:after="0" w:line="240" w:lineRule="auto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  <w:lang w:eastAsia="en-IN"/>
                    </w:rPr>
                  </w:pPr>
                  <w:r w:rsidRPr="001274BD">
                    <w:rPr>
                      <w:rFonts w:ascii="Calibri" w:eastAsia="Times New Roman" w:hAnsi="Calibri" w:cs="Calibri"/>
                      <w:color w:val="000000"/>
                      <w:lang w:eastAsia="en-IN"/>
                    </w:rPr>
                    <w:t>Description of Goods</w:t>
                  </w:r>
                </w:p>
              </w:tc>
              <w:tc>
                <w:tcPr>
                  <w:tcW w:w="224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1274BD" w:rsidRPr="001274BD" w:rsidRDefault="007F22D7" w:rsidP="00B8721E">
                  <w:pPr>
                    <w:spacing w:after="0" w:line="240" w:lineRule="auto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  <w:lang w:eastAsia="en-IN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IN"/>
                    </w:rPr>
                    <w:t>Budget 2024</w:t>
                  </w:r>
                  <w:r w:rsidR="001274BD" w:rsidRPr="001274BD">
                    <w:rPr>
                      <w:rFonts w:ascii="Calibri" w:eastAsia="Times New Roman" w:hAnsi="Calibri" w:cs="Calibri"/>
                      <w:color w:val="000000"/>
                      <w:lang w:eastAsia="en-IN"/>
                    </w:rPr>
                    <w:t>-2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n-IN"/>
                    </w:rPr>
                    <w:t>5</w:t>
                  </w:r>
                </w:p>
              </w:tc>
            </w:tr>
            <w:tr w:rsidR="001274BD" w:rsidRPr="001274BD" w:rsidTr="00EE5E89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4BD" w:rsidRPr="001274BD" w:rsidRDefault="001274BD" w:rsidP="00B8721E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en-IN"/>
                    </w:rPr>
                  </w:pPr>
                </w:p>
              </w:tc>
              <w:tc>
                <w:tcPr>
                  <w:tcW w:w="898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4BD" w:rsidRPr="001274BD" w:rsidRDefault="001274BD" w:rsidP="00B8721E">
                  <w:pPr>
                    <w:spacing w:after="0" w:line="240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  <w:lang w:eastAsia="en-IN"/>
                    </w:rPr>
                  </w:pPr>
                </w:p>
              </w:tc>
              <w:tc>
                <w:tcPr>
                  <w:tcW w:w="145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4BD" w:rsidRPr="001274BD" w:rsidRDefault="001274BD" w:rsidP="00B8721E">
                  <w:pPr>
                    <w:spacing w:after="0" w:line="240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  <w:lang w:eastAsia="en-IN"/>
                    </w:rPr>
                  </w:pPr>
                </w:p>
              </w:tc>
              <w:tc>
                <w:tcPr>
                  <w:tcW w:w="7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1274BD" w:rsidRPr="001274BD" w:rsidRDefault="001274BD" w:rsidP="00B8721E">
                  <w:pPr>
                    <w:spacing w:after="0" w:line="240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color w:val="000000"/>
                      <w:lang w:eastAsia="en-IN"/>
                    </w:rPr>
                  </w:pPr>
                  <w:r w:rsidRPr="001274BD">
                    <w:rPr>
                      <w:rFonts w:ascii="Calibri" w:eastAsia="Times New Roman" w:hAnsi="Calibri" w:cs="Calibri"/>
                      <w:b/>
                      <w:color w:val="000000"/>
                      <w:lang w:eastAsia="en-IN"/>
                    </w:rPr>
                    <w:t>Approved</w:t>
                  </w:r>
                </w:p>
              </w:tc>
              <w:tc>
                <w:tcPr>
                  <w:tcW w:w="8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1274BD" w:rsidRPr="001274BD" w:rsidRDefault="001274BD" w:rsidP="00B8721E">
                  <w:pPr>
                    <w:spacing w:after="0" w:line="240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color w:val="000000"/>
                      <w:lang w:eastAsia="en-IN"/>
                    </w:rPr>
                  </w:pPr>
                  <w:r w:rsidRPr="001274BD">
                    <w:rPr>
                      <w:rFonts w:ascii="Calibri" w:eastAsia="Times New Roman" w:hAnsi="Calibri" w:cs="Calibri"/>
                      <w:b/>
                      <w:color w:val="000000"/>
                      <w:lang w:eastAsia="en-IN"/>
                    </w:rPr>
                    <w:t>Utilized</w:t>
                  </w:r>
                </w:p>
              </w:tc>
              <w:tc>
                <w:tcPr>
                  <w:tcW w:w="7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1274BD" w:rsidRPr="001274BD" w:rsidRDefault="001274BD" w:rsidP="00B8721E">
                  <w:pPr>
                    <w:spacing w:after="0" w:line="240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color w:val="000000"/>
                      <w:lang w:eastAsia="en-IN"/>
                    </w:rPr>
                  </w:pPr>
                  <w:r w:rsidRPr="001274BD">
                    <w:rPr>
                      <w:rFonts w:ascii="Calibri" w:eastAsia="Times New Roman" w:hAnsi="Calibri" w:cs="Calibri"/>
                      <w:b/>
                      <w:color w:val="000000"/>
                      <w:lang w:eastAsia="en-IN"/>
                    </w:rPr>
                    <w:t>Available</w:t>
                  </w:r>
                </w:p>
              </w:tc>
            </w:tr>
            <w:tr w:rsidR="001274BD" w:rsidRPr="001274BD" w:rsidTr="00EE5E89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1274BD" w:rsidRPr="001274BD" w:rsidRDefault="007F22D7" w:rsidP="00B8721E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en-IN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IN"/>
                    </w:rPr>
                    <w:t>4</w:t>
                  </w:r>
                  <w:r w:rsidR="001274BD" w:rsidRPr="001274BD">
                    <w:rPr>
                      <w:rFonts w:ascii="Calibri" w:eastAsia="Times New Roman" w:hAnsi="Calibri" w:cs="Calibri"/>
                      <w:color w:val="000000"/>
                      <w:lang w:eastAsia="en-IN"/>
                    </w:rPr>
                    <w:t>.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n-IN"/>
                    </w:rPr>
                    <w:t>1</w:t>
                  </w:r>
                </w:p>
              </w:tc>
              <w:tc>
                <w:tcPr>
                  <w:tcW w:w="8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1274BD" w:rsidRPr="001274BD" w:rsidRDefault="001274BD" w:rsidP="00B8721E">
                  <w:pPr>
                    <w:spacing w:after="0" w:line="240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  <w:lang w:eastAsia="en-IN"/>
                    </w:rPr>
                  </w:pPr>
                  <w:r w:rsidRPr="001274BD">
                    <w:rPr>
                      <w:rFonts w:ascii="Calibri" w:eastAsia="Times New Roman" w:hAnsi="Calibri" w:cs="Calibri"/>
                      <w:color w:val="000000"/>
                      <w:lang w:eastAsia="en-IN"/>
                    </w:rPr>
                    <w:t>Central Library</w:t>
                  </w:r>
                </w:p>
              </w:tc>
              <w:tc>
                <w:tcPr>
                  <w:tcW w:w="14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1274BD" w:rsidRPr="001274BD" w:rsidRDefault="00093120" w:rsidP="00B8721E">
                  <w:pPr>
                    <w:spacing w:after="0" w:line="240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  <w:lang w:eastAsia="en-IN"/>
                    </w:rPr>
                  </w:pPr>
                  <w:r w:rsidRPr="00093120">
                    <w:rPr>
                      <w:rFonts w:ascii="Calibri" w:eastAsia="Times New Roman" w:hAnsi="Calibri" w:cs="Calibri"/>
                      <w:color w:val="000000"/>
                      <w:lang w:eastAsia="en-IN"/>
                    </w:rPr>
                    <w:t>Library &amp; Multimedia</w:t>
                  </w:r>
                </w:p>
              </w:tc>
              <w:tc>
                <w:tcPr>
                  <w:tcW w:w="7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1274BD" w:rsidRPr="001274BD" w:rsidRDefault="00093120" w:rsidP="00B8721E">
                  <w:pPr>
                    <w:spacing w:after="0" w:line="240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  <w:lang w:eastAsia="en-IN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IN"/>
                    </w:rPr>
                    <w:t>603,5</w:t>
                  </w:r>
                  <w:r w:rsidR="007F22D7">
                    <w:rPr>
                      <w:rFonts w:ascii="Calibri" w:eastAsia="Times New Roman" w:hAnsi="Calibri" w:cs="Calibri"/>
                      <w:color w:val="000000"/>
                      <w:lang w:eastAsia="en-IN"/>
                    </w:rPr>
                    <w:t>00</w:t>
                  </w:r>
                  <w:r w:rsidR="001274BD" w:rsidRPr="001274BD">
                    <w:rPr>
                      <w:rFonts w:ascii="Calibri" w:eastAsia="Times New Roman" w:hAnsi="Calibri" w:cs="Calibri"/>
                      <w:color w:val="000000"/>
                      <w:lang w:eastAsia="en-IN"/>
                    </w:rPr>
                    <w:t>.00</w:t>
                  </w:r>
                </w:p>
              </w:tc>
              <w:tc>
                <w:tcPr>
                  <w:tcW w:w="8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1274BD" w:rsidRPr="001274BD" w:rsidRDefault="0009506A" w:rsidP="00B8721E">
                  <w:pPr>
                    <w:spacing w:after="0" w:line="240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  <w:lang w:eastAsia="en-IN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IN"/>
                    </w:rPr>
                    <w:t>14,245.00</w:t>
                  </w:r>
                </w:p>
              </w:tc>
              <w:tc>
                <w:tcPr>
                  <w:tcW w:w="7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1274BD" w:rsidRPr="001274BD" w:rsidRDefault="0009506A" w:rsidP="00B8721E">
                  <w:pPr>
                    <w:spacing w:after="0" w:line="240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  <w:lang w:eastAsia="en-IN"/>
                    </w:rPr>
                  </w:pPr>
                  <w:r w:rsidRPr="0009506A">
                    <w:rPr>
                      <w:rFonts w:ascii="Calibri" w:eastAsia="Times New Roman" w:hAnsi="Calibri" w:cs="Calibri"/>
                      <w:color w:val="000000"/>
                      <w:lang w:eastAsia="en-IN"/>
                    </w:rPr>
                    <w:t>5,89,255.00</w:t>
                  </w:r>
                </w:p>
              </w:tc>
            </w:tr>
          </w:tbl>
          <w:p w:rsidR="00144A3C" w:rsidRDefault="00144A3C" w:rsidP="00B8721E">
            <w:pPr>
              <w:spacing w:after="0"/>
              <w:jc w:val="both"/>
              <w:rPr>
                <w:rFonts w:ascii="Arial" w:hAnsi="Arial" w:cs="Arial"/>
              </w:rPr>
            </w:pPr>
          </w:p>
          <w:tbl>
            <w:tblPr>
              <w:tblW w:w="100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0"/>
              <w:gridCol w:w="6078"/>
              <w:gridCol w:w="1032"/>
              <w:gridCol w:w="911"/>
              <w:gridCol w:w="1560"/>
            </w:tblGrid>
            <w:tr w:rsidR="00B8721E" w:rsidRPr="00F22341" w:rsidTr="00BE0285">
              <w:trPr>
                <w:trHeight w:val="986"/>
              </w:trPr>
              <w:tc>
                <w:tcPr>
                  <w:tcW w:w="0" w:type="auto"/>
                  <w:shd w:val="clear" w:color="000000" w:fill="5B9BD5"/>
                  <w:hideMark/>
                </w:tcPr>
                <w:p w:rsidR="00EE5E89" w:rsidRPr="00F22341" w:rsidRDefault="00EE5E89" w:rsidP="00B8721E">
                  <w:pPr>
                    <w:spacing w:after="0" w:line="240" w:lineRule="auto"/>
                    <w:ind w:left="-74"/>
                    <w:jc w:val="both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IN"/>
                    </w:rPr>
                  </w:pPr>
                  <w:proofErr w:type="spellStart"/>
                  <w:r w:rsidRPr="00F22341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IN"/>
                    </w:rPr>
                    <w:t>SNo</w:t>
                  </w:r>
                  <w:proofErr w:type="spellEnd"/>
                </w:p>
              </w:tc>
              <w:tc>
                <w:tcPr>
                  <w:tcW w:w="6078" w:type="dxa"/>
                  <w:shd w:val="clear" w:color="000000" w:fill="5B9BD5"/>
                  <w:hideMark/>
                </w:tcPr>
                <w:p w:rsidR="00EE5E89" w:rsidRPr="00F22341" w:rsidRDefault="00EE5E89" w:rsidP="00B8721E">
                  <w:pPr>
                    <w:spacing w:after="0" w:line="240" w:lineRule="auto"/>
                    <w:ind w:left="-74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IN"/>
                    </w:rPr>
                  </w:pPr>
                  <w:r w:rsidRPr="00F22341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IN"/>
                    </w:rPr>
                    <w:t>Title</w:t>
                  </w:r>
                </w:p>
              </w:tc>
              <w:tc>
                <w:tcPr>
                  <w:tcW w:w="1032" w:type="dxa"/>
                  <w:shd w:val="clear" w:color="000000" w:fill="5B9BD5"/>
                  <w:hideMark/>
                </w:tcPr>
                <w:p w:rsidR="00EE5E89" w:rsidRDefault="00B8721E" w:rsidP="00B8721E">
                  <w:pPr>
                    <w:spacing w:line="240" w:lineRule="auto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Price In Swiss Currency</w:t>
                  </w:r>
                </w:p>
              </w:tc>
              <w:tc>
                <w:tcPr>
                  <w:tcW w:w="911" w:type="dxa"/>
                  <w:shd w:val="clear" w:color="000000" w:fill="5B9BD5"/>
                  <w:hideMark/>
                </w:tcPr>
                <w:p w:rsidR="00EE5E89" w:rsidRPr="00F22341" w:rsidRDefault="00EE5E89" w:rsidP="003F2DCC">
                  <w:pPr>
                    <w:spacing w:after="0" w:line="240" w:lineRule="auto"/>
                    <w:ind w:left="-74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IN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IN"/>
                    </w:rPr>
                    <w:t>Qty</w:t>
                  </w:r>
                  <w:r w:rsidR="004B167F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IN"/>
                    </w:rPr>
                    <w:t>.</w:t>
                  </w:r>
                </w:p>
              </w:tc>
              <w:tc>
                <w:tcPr>
                  <w:tcW w:w="1560" w:type="dxa"/>
                  <w:shd w:val="clear" w:color="000000" w:fill="5B9BD5"/>
                  <w:hideMark/>
                </w:tcPr>
                <w:p w:rsidR="00BE0285" w:rsidRPr="00BE0285" w:rsidRDefault="004B167F" w:rsidP="00BE0285">
                  <w:pPr>
                    <w:spacing w:after="0" w:line="240" w:lineRule="auto"/>
                    <w:ind w:left="-74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n-IN"/>
                    </w:rPr>
                  </w:pPr>
                  <w:r w:rsidRPr="00BE028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n-IN"/>
                    </w:rPr>
                    <w:t xml:space="preserve">Approx. price </w:t>
                  </w:r>
                  <w:r w:rsidR="00BE0285" w:rsidRPr="00BE028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n-IN"/>
                    </w:rPr>
                    <w:t xml:space="preserve">in Indian Rupees </w:t>
                  </w:r>
                  <w:r w:rsidRPr="00BE028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n-IN"/>
                    </w:rPr>
                    <w:t xml:space="preserve">as per </w:t>
                  </w:r>
                  <w:r w:rsidR="00BE0285" w:rsidRPr="00BE028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n-IN"/>
                    </w:rPr>
                    <w:t>Internet</w:t>
                  </w:r>
                </w:p>
                <w:p w:rsidR="003F2DCC" w:rsidRPr="00BE0285" w:rsidRDefault="003F2DCC" w:rsidP="004B167F">
                  <w:pPr>
                    <w:spacing w:after="0" w:line="240" w:lineRule="auto"/>
                    <w:ind w:left="-74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n-IN"/>
                    </w:rPr>
                  </w:pPr>
                </w:p>
              </w:tc>
            </w:tr>
            <w:tr w:rsidR="00B8721E" w:rsidRPr="00F22341" w:rsidTr="00BE0285">
              <w:trPr>
                <w:trHeight w:val="655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EE5E89" w:rsidRPr="00D35BEB" w:rsidRDefault="00EE5E89" w:rsidP="00B8721E">
                  <w:pPr>
                    <w:spacing w:after="0" w:line="240" w:lineRule="auto"/>
                    <w:ind w:left="-74"/>
                    <w:jc w:val="both"/>
                    <w:rPr>
                      <w:rFonts w:eastAsia="Times New Roman" w:cstheme="minorHAnsi"/>
                      <w:color w:val="000000"/>
                      <w:lang w:eastAsia="en-IN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IN"/>
                    </w:rPr>
                    <w:t>1</w:t>
                  </w:r>
                </w:p>
              </w:tc>
              <w:tc>
                <w:tcPr>
                  <w:tcW w:w="6078" w:type="dxa"/>
                  <w:shd w:val="clear" w:color="auto" w:fill="auto"/>
                </w:tcPr>
                <w:p w:rsidR="00B8721E" w:rsidRPr="00B8721E" w:rsidRDefault="002F277F" w:rsidP="00B8721E">
                  <w:pPr>
                    <w:spacing w:after="0" w:line="240" w:lineRule="auto"/>
                    <w:ind w:left="-74"/>
                    <w:jc w:val="both"/>
                    <w:rPr>
                      <w:rFonts w:ascii="Arial" w:hAnsi="Arial" w:cs="Arial"/>
                      <w:color w:val="222222"/>
                      <w:shd w:val="clear" w:color="auto" w:fill="FFFFFF"/>
                    </w:rPr>
                  </w:pPr>
                  <w:hyperlink r:id="rId9" w:history="1">
                    <w:r w:rsidR="00EE5E89" w:rsidRPr="00EE5E89">
                      <w:rPr>
                        <w:rStyle w:val="Hyperlink"/>
                        <w:rFonts w:ascii="Arial" w:hAnsi="Arial" w:cs="Arial"/>
                        <w:shd w:val="clear" w:color="auto" w:fill="FFFFFF"/>
                      </w:rPr>
                      <w:t xml:space="preserve">eBook </w:t>
                    </w:r>
                    <w:proofErr w:type="spellStart"/>
                    <w:r w:rsidR="00EE5E89" w:rsidRPr="00EE5E89">
                      <w:rPr>
                        <w:rStyle w:val="Hyperlink"/>
                        <w:rFonts w:ascii="Arial" w:hAnsi="Arial" w:cs="Arial"/>
                        <w:shd w:val="clear" w:color="auto" w:fill="FFFFFF"/>
                      </w:rPr>
                      <w:t>Englisch</w:t>
                    </w:r>
                    <w:proofErr w:type="spellEnd"/>
                    <w:r w:rsidR="00EE5E89" w:rsidRPr="00EE5E89">
                      <w:rPr>
                        <w:rStyle w:val="Hyperlink"/>
                        <w:rFonts w:ascii="Arial" w:hAnsi="Arial" w:cs="Arial"/>
                        <w:shd w:val="clear" w:color="auto" w:fill="FFFFFF"/>
                      </w:rPr>
                      <w:t xml:space="preserve"> - Restaurant-Service Skills-TRAININGBOOK Product No.: 50 11 001</w:t>
                    </w:r>
                  </w:hyperlink>
                </w:p>
              </w:tc>
              <w:tc>
                <w:tcPr>
                  <w:tcW w:w="1032" w:type="dxa"/>
                  <w:shd w:val="clear" w:color="auto" w:fill="auto"/>
                </w:tcPr>
                <w:p w:rsidR="00EE5E89" w:rsidRDefault="00B8721E" w:rsidP="00B8721E">
                  <w:pPr>
                    <w:ind w:left="-74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B8721E">
                    <w:rPr>
                      <w:rFonts w:ascii="Calibri" w:hAnsi="Calibri" w:cs="Calibri"/>
                      <w:color w:val="000000"/>
                    </w:rPr>
                    <w:t>CHF 59.00</w:t>
                  </w:r>
                </w:p>
              </w:tc>
              <w:tc>
                <w:tcPr>
                  <w:tcW w:w="911" w:type="dxa"/>
                  <w:shd w:val="clear" w:color="auto" w:fill="auto"/>
                </w:tcPr>
                <w:p w:rsidR="00EE5E89" w:rsidRPr="00F22341" w:rsidRDefault="00B8721E" w:rsidP="00B8721E">
                  <w:pPr>
                    <w:spacing w:after="0" w:line="240" w:lineRule="auto"/>
                    <w:ind w:left="-74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IN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IN"/>
                    </w:rPr>
                    <w:t>1</w:t>
                  </w:r>
                </w:p>
              </w:tc>
              <w:tc>
                <w:tcPr>
                  <w:tcW w:w="1560" w:type="dxa"/>
                  <w:shd w:val="clear" w:color="auto" w:fill="auto"/>
                  <w:hideMark/>
                </w:tcPr>
                <w:p w:rsidR="00EE5E89" w:rsidRPr="00F22341" w:rsidRDefault="00EE5E89" w:rsidP="004B167F">
                  <w:pPr>
                    <w:spacing w:after="0" w:line="240" w:lineRule="auto"/>
                    <w:ind w:left="-74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IN"/>
                    </w:rPr>
                  </w:pPr>
                  <w:r w:rsidRPr="00F22341">
                    <w:rPr>
                      <w:rFonts w:ascii="Calibri" w:eastAsia="Times New Roman" w:hAnsi="Calibri" w:cs="Calibri"/>
                      <w:color w:val="000000"/>
                      <w:lang w:eastAsia="en-IN"/>
                    </w:rPr>
                    <w:t xml:space="preserve">₹ </w:t>
                  </w:r>
                  <w:r w:rsidR="00BE0285">
                    <w:rPr>
                      <w:rFonts w:ascii="Calibri" w:eastAsia="Times New Roman" w:hAnsi="Calibri" w:cs="Calibri"/>
                      <w:color w:val="000000"/>
                      <w:lang w:eastAsia="en-IN"/>
                    </w:rPr>
                    <w:t>6000.00*</w:t>
                  </w:r>
                </w:p>
              </w:tc>
            </w:tr>
            <w:tr w:rsidR="00093AB5" w:rsidRPr="00F22341" w:rsidTr="00661FE6">
              <w:trPr>
                <w:trHeight w:val="655"/>
              </w:trPr>
              <w:tc>
                <w:tcPr>
                  <w:tcW w:w="8531" w:type="dxa"/>
                  <w:gridSpan w:val="4"/>
                  <w:shd w:val="clear" w:color="auto" w:fill="auto"/>
                </w:tcPr>
                <w:p w:rsidR="00093AB5" w:rsidRDefault="00093AB5" w:rsidP="00BE0285">
                  <w:pPr>
                    <w:spacing w:after="0" w:line="240" w:lineRule="auto"/>
                    <w:ind w:left="-74"/>
                    <w:jc w:val="both"/>
                  </w:pPr>
                  <w:r>
                    <w:t>*Service charge/custom charge/Conversation charge (If Any)</w:t>
                  </w:r>
                </w:p>
                <w:p w:rsidR="00093AB5" w:rsidRDefault="00093AB5" w:rsidP="00B8721E">
                  <w:pPr>
                    <w:spacing w:after="0" w:line="240" w:lineRule="auto"/>
                    <w:ind w:left="-74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IN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093AB5" w:rsidRPr="00F22341" w:rsidRDefault="00093AB5" w:rsidP="004B167F">
                  <w:pPr>
                    <w:spacing w:after="0" w:line="240" w:lineRule="auto"/>
                    <w:ind w:left="-74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IN"/>
                    </w:rPr>
                  </w:pPr>
                  <w:r w:rsidRPr="00F22341">
                    <w:rPr>
                      <w:rFonts w:ascii="Calibri" w:eastAsia="Times New Roman" w:hAnsi="Calibri" w:cs="Calibri"/>
                      <w:color w:val="000000"/>
                      <w:lang w:eastAsia="en-IN"/>
                    </w:rPr>
                    <w:t>₹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n-IN"/>
                    </w:rPr>
                    <w:t xml:space="preserve"> 500.00</w:t>
                  </w:r>
                </w:p>
              </w:tc>
            </w:tr>
            <w:tr w:rsidR="00093AB5" w:rsidRPr="00F22341" w:rsidTr="00661FE6">
              <w:trPr>
                <w:trHeight w:val="655"/>
              </w:trPr>
              <w:tc>
                <w:tcPr>
                  <w:tcW w:w="8531" w:type="dxa"/>
                  <w:gridSpan w:val="4"/>
                  <w:shd w:val="clear" w:color="auto" w:fill="auto"/>
                </w:tcPr>
                <w:p w:rsidR="00093AB5" w:rsidRPr="00093AB5" w:rsidRDefault="00093AB5" w:rsidP="00BE0285">
                  <w:pPr>
                    <w:spacing w:after="0" w:line="240" w:lineRule="auto"/>
                    <w:ind w:left="-74"/>
                    <w:jc w:val="both"/>
                    <w:rPr>
                      <w:b/>
                    </w:rPr>
                  </w:pPr>
                  <w:r w:rsidRPr="00093AB5">
                    <w:rPr>
                      <w:b/>
                    </w:rPr>
                    <w:t xml:space="preserve">                                                                                                                                             Grand Total 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093AB5" w:rsidRPr="00F22341" w:rsidRDefault="00093AB5" w:rsidP="004B167F">
                  <w:pPr>
                    <w:spacing w:after="0" w:line="240" w:lineRule="auto"/>
                    <w:ind w:left="-74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IN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IN"/>
                    </w:rPr>
                    <w:t>₹ 6500.00</w:t>
                  </w:r>
                </w:p>
              </w:tc>
            </w:tr>
          </w:tbl>
          <w:p w:rsidR="004E6E20" w:rsidRDefault="004E6E20" w:rsidP="00B8721E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</w:rPr>
            </w:pPr>
          </w:p>
          <w:p w:rsidR="00F22341" w:rsidRDefault="00F22341" w:rsidP="00B8721E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</w:rPr>
            </w:pPr>
          </w:p>
          <w:p w:rsidR="0077717A" w:rsidRPr="003247D4" w:rsidRDefault="0080096A" w:rsidP="00B8721E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416D97">
              <w:rPr>
                <w:rFonts w:ascii="Arial" w:hAnsi="Arial" w:cs="Arial"/>
              </w:rPr>
              <w:t>ut it up for your perusal and approval</w:t>
            </w:r>
            <w:r>
              <w:rPr>
                <w:rFonts w:ascii="Arial" w:hAnsi="Arial" w:cs="Arial"/>
              </w:rPr>
              <w:t>, please</w:t>
            </w:r>
          </w:p>
          <w:p w:rsidR="0077717A" w:rsidRDefault="0077717A" w:rsidP="00B8721E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</w:rPr>
            </w:pPr>
          </w:p>
          <w:p w:rsidR="0080096A" w:rsidRDefault="0077717A" w:rsidP="00B8721E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   </w:t>
            </w:r>
          </w:p>
          <w:p w:rsidR="0077717A" w:rsidRDefault="0077717A" w:rsidP="00093AB5">
            <w:pPr>
              <w:jc w:val="both"/>
              <w:rPr>
                <w:rFonts w:ascii="Arial" w:hAnsi="Arial" w:cs="Arial"/>
              </w:rPr>
            </w:pPr>
            <w:r>
              <w:t xml:space="preserve">                                                      </w:t>
            </w: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8"/>
              <w:gridCol w:w="4232"/>
            </w:tblGrid>
            <w:tr w:rsidR="00DA3473" w:rsidTr="0080096A">
              <w:trPr>
                <w:jc w:val="center"/>
              </w:trPr>
              <w:tc>
                <w:tcPr>
                  <w:tcW w:w="4568" w:type="dxa"/>
                  <w:shd w:val="clear" w:color="auto" w:fill="auto"/>
                </w:tcPr>
                <w:p w:rsidR="009C0CF5" w:rsidRDefault="00DA3473" w:rsidP="00B8721E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46000F">
                    <w:rPr>
                      <w:rFonts w:ascii="Tahoma" w:hAnsi="Tahoma" w:cs="Tahoma"/>
                      <w:b/>
                    </w:rPr>
                    <w:t>Librarian</w:t>
                  </w:r>
                  <w:r>
                    <w:rPr>
                      <w:rFonts w:ascii="Arial" w:hAnsi="Arial" w:cs="Arial"/>
                      <w:b/>
                      <w:bCs/>
                    </w:rPr>
                    <w:t xml:space="preserve">    </w:t>
                  </w:r>
                  <w:r w:rsidR="009C0CF5">
                    <w:rPr>
                      <w:rFonts w:ascii="Arial" w:hAnsi="Arial" w:cs="Arial"/>
                      <w:b/>
                      <w:bCs/>
                    </w:rPr>
                    <w:t xml:space="preserve">    </w:t>
                  </w:r>
                </w:p>
                <w:p w:rsidR="00DA3473" w:rsidRPr="009C0CF5" w:rsidRDefault="00DA3473" w:rsidP="00B8721E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DA3473">
                    <w:rPr>
                      <w:rFonts w:ascii="Tahoma" w:hAnsi="Tahoma" w:cs="Tahoma"/>
                    </w:rPr>
                    <w:t>(</w:t>
                  </w:r>
                  <w:proofErr w:type="spellStart"/>
                  <w:r w:rsidRPr="00DA3473">
                    <w:rPr>
                      <w:rFonts w:ascii="Tahoma" w:hAnsi="Tahoma" w:cs="Tahoma"/>
                    </w:rPr>
                    <w:t>Dr</w:t>
                  </w:r>
                  <w:proofErr w:type="spellEnd"/>
                  <w:r w:rsidRPr="00DA3473">
                    <w:rPr>
                      <w:rFonts w:ascii="Tahoma" w:hAnsi="Tahoma" w:cs="Tahoma"/>
                    </w:rPr>
                    <w:t xml:space="preserve"> </w:t>
                  </w:r>
                  <w:proofErr w:type="spellStart"/>
                  <w:r w:rsidRPr="00DA3473">
                    <w:rPr>
                      <w:rFonts w:ascii="Tahoma" w:hAnsi="Tahoma" w:cs="Tahoma"/>
                    </w:rPr>
                    <w:t>Bhoop</w:t>
                  </w:r>
                  <w:proofErr w:type="spellEnd"/>
                  <w:r w:rsidRPr="00DA3473">
                    <w:rPr>
                      <w:rFonts w:ascii="Tahoma" w:hAnsi="Tahoma" w:cs="Tahoma"/>
                    </w:rPr>
                    <w:t xml:space="preserve"> Singh)</w:t>
                  </w:r>
                  <w:r w:rsidRPr="0046000F">
                    <w:rPr>
                      <w:rFonts w:ascii="Tahoma" w:hAnsi="Tahoma" w:cs="Tahoma"/>
                    </w:rPr>
                    <w:t xml:space="preserve">                                                                                  </w:t>
                  </w:r>
                  <w:r>
                    <w:rPr>
                      <w:rFonts w:ascii="Tahoma" w:hAnsi="Tahoma" w:cs="Tahoma"/>
                    </w:rPr>
                    <w:t xml:space="preserve">         </w:t>
                  </w:r>
                </w:p>
              </w:tc>
              <w:tc>
                <w:tcPr>
                  <w:tcW w:w="4232" w:type="dxa"/>
                  <w:shd w:val="clear" w:color="auto" w:fill="auto"/>
                </w:tcPr>
                <w:p w:rsidR="00DA3473" w:rsidRPr="00DA3473" w:rsidRDefault="009C0CF5" w:rsidP="00B8721E">
                  <w:pPr>
                    <w:pStyle w:val="ListParagraph"/>
                    <w:spacing w:after="0"/>
                    <w:ind w:left="0"/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                   </w:t>
                  </w:r>
                  <w:r w:rsidR="00DA3473" w:rsidRPr="00DA3473">
                    <w:rPr>
                      <w:rFonts w:ascii="Arial" w:hAnsi="Arial" w:cs="Arial"/>
                      <w:b/>
                    </w:rPr>
                    <w:t>CF &amp; AO</w:t>
                  </w:r>
                </w:p>
              </w:tc>
            </w:tr>
            <w:tr w:rsidR="00DA3473" w:rsidTr="0080096A">
              <w:trPr>
                <w:jc w:val="center"/>
              </w:trPr>
              <w:tc>
                <w:tcPr>
                  <w:tcW w:w="4568" w:type="dxa"/>
                  <w:shd w:val="clear" w:color="auto" w:fill="auto"/>
                </w:tcPr>
                <w:p w:rsidR="00DA3473" w:rsidRDefault="00DA3473" w:rsidP="00B8721E">
                  <w:pPr>
                    <w:pStyle w:val="ListParagraph"/>
                    <w:spacing w:after="0"/>
                    <w:ind w:left="0"/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:rsidR="00DA3473" w:rsidRDefault="00DA3473" w:rsidP="00B8721E">
                  <w:pPr>
                    <w:pStyle w:val="ListParagraph"/>
                    <w:spacing w:after="0"/>
                    <w:ind w:left="0"/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:rsidR="009A7DEA" w:rsidRDefault="009A7DEA" w:rsidP="00B8721E">
                  <w:pPr>
                    <w:pStyle w:val="ListParagraph"/>
                    <w:spacing w:after="0"/>
                    <w:ind w:left="0"/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:rsidR="009A7DEA" w:rsidRDefault="009A7DEA" w:rsidP="00B8721E">
                  <w:pPr>
                    <w:pStyle w:val="ListParagraph"/>
                    <w:spacing w:after="0"/>
                    <w:ind w:left="0"/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:rsidR="00DA3473" w:rsidRDefault="009A7DEA" w:rsidP="00B8721E">
                  <w:pPr>
                    <w:pStyle w:val="ListParagraph"/>
                    <w:spacing w:after="0"/>
                    <w:ind w:left="0"/>
                    <w:jc w:val="both"/>
                    <w:rPr>
                      <w:rFonts w:ascii="Arial" w:hAnsi="Arial" w:cs="Arial"/>
                      <w:b/>
                    </w:rPr>
                  </w:pPr>
                  <w:r w:rsidRPr="00DA3473">
                    <w:rPr>
                      <w:rFonts w:ascii="Arial" w:hAnsi="Arial" w:cs="Arial"/>
                      <w:b/>
                    </w:rPr>
                    <w:t>Registrar</w:t>
                  </w:r>
                </w:p>
                <w:p w:rsidR="004F32A8" w:rsidRDefault="004F32A8" w:rsidP="00B8721E">
                  <w:pPr>
                    <w:jc w:val="both"/>
                  </w:pPr>
                </w:p>
                <w:p w:rsidR="004F32A8" w:rsidRDefault="004F32A8" w:rsidP="00B8721E">
                  <w:pPr>
                    <w:pStyle w:val="ListParagraph"/>
                    <w:spacing w:after="0"/>
                    <w:ind w:left="0"/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:rsidR="004F32A8" w:rsidRDefault="004F32A8" w:rsidP="00B8721E">
                  <w:pPr>
                    <w:pStyle w:val="ListParagraph"/>
                    <w:spacing w:after="0"/>
                    <w:ind w:left="0"/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:rsidR="00DA3473" w:rsidRDefault="00DA3473" w:rsidP="00B8721E">
                  <w:pPr>
                    <w:pStyle w:val="ListParagraph"/>
                    <w:spacing w:after="0"/>
                    <w:ind w:left="0"/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:rsidR="00DA3473" w:rsidRPr="00DA3473" w:rsidRDefault="00DA3473" w:rsidP="00B8721E">
                  <w:pPr>
                    <w:pStyle w:val="ListParagraph"/>
                    <w:spacing w:after="0"/>
                    <w:ind w:left="0"/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:rsidR="00DA3473" w:rsidRPr="00DA3473" w:rsidRDefault="009A7DEA" w:rsidP="00B8721E">
                  <w:pPr>
                    <w:pStyle w:val="ListParagraph"/>
                    <w:spacing w:after="0"/>
                    <w:ind w:left="0"/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President</w:t>
                  </w:r>
                </w:p>
              </w:tc>
              <w:tc>
                <w:tcPr>
                  <w:tcW w:w="4232" w:type="dxa"/>
                  <w:shd w:val="clear" w:color="auto" w:fill="auto"/>
                  <w:vAlign w:val="bottom"/>
                </w:tcPr>
                <w:p w:rsidR="00DA3473" w:rsidRDefault="00DA3473" w:rsidP="00B8721E">
                  <w:pPr>
                    <w:pStyle w:val="ListParagraph"/>
                    <w:spacing w:after="0"/>
                    <w:ind w:left="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3247D4" w:rsidRDefault="003247D4" w:rsidP="00B8721E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</w:rPr>
            </w:pPr>
          </w:p>
          <w:p w:rsidR="0077717A" w:rsidRDefault="0077717A" w:rsidP="00B8721E">
            <w:pPr>
              <w:pStyle w:val="ListParagraph"/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:rsidR="00B16081" w:rsidRDefault="00B16081" w:rsidP="0080096A">
      <w:pPr>
        <w:tabs>
          <w:tab w:val="left" w:pos="3665"/>
        </w:tabs>
      </w:pPr>
    </w:p>
    <w:p w:rsidR="00B36861" w:rsidRDefault="00B36861" w:rsidP="0080096A">
      <w:pPr>
        <w:tabs>
          <w:tab w:val="left" w:pos="3665"/>
        </w:tabs>
      </w:pPr>
    </w:p>
    <w:p w:rsidR="00B36861" w:rsidRDefault="009C0CF5" w:rsidP="0080096A">
      <w:pPr>
        <w:tabs>
          <w:tab w:val="left" w:pos="3665"/>
        </w:tabs>
      </w:pPr>
      <w:r w:rsidRPr="009C0CF5">
        <w:rPr>
          <w:noProof/>
          <w:lang w:eastAsia="en-IN"/>
        </w:rPr>
        <w:drawing>
          <wp:anchor distT="0" distB="0" distL="114300" distR="114300" simplePos="0" relativeHeight="251659264" behindDoc="0" locked="0" layoutInCell="1" allowOverlap="1" wp14:anchorId="6B006957" wp14:editId="09D62200">
            <wp:simplePos x="0" y="0"/>
            <wp:positionH relativeFrom="page">
              <wp:posOffset>219075</wp:posOffset>
            </wp:positionH>
            <wp:positionV relativeFrom="paragraph">
              <wp:posOffset>378460</wp:posOffset>
            </wp:positionV>
            <wp:extent cx="7067550" cy="3952875"/>
            <wp:effectExtent l="0" t="0" r="0" b="9525"/>
            <wp:wrapThrough wrapText="bothSides">
              <wp:wrapPolygon edited="0">
                <wp:start x="0" y="0"/>
                <wp:lineTo x="0" y="21548"/>
                <wp:lineTo x="21542" y="21548"/>
                <wp:lineTo x="21542" y="0"/>
                <wp:lineTo x="0" y="0"/>
              </wp:wrapPolygon>
            </wp:wrapThrough>
            <wp:docPr id="2" name="Picture 2" descr="C:\Users\BSDU USER\Desktop\Vinay requ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SDU USER\Desktop\Vinay request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IN"/>
        </w:rPr>
        <w:drawing>
          <wp:anchor distT="0" distB="0" distL="114300" distR="114300" simplePos="0" relativeHeight="251658240" behindDoc="0" locked="0" layoutInCell="1" allowOverlap="1" wp14:anchorId="228095A1" wp14:editId="39F912DC">
            <wp:simplePos x="0" y="0"/>
            <wp:positionH relativeFrom="page">
              <wp:posOffset>542925</wp:posOffset>
            </wp:positionH>
            <wp:positionV relativeFrom="paragraph">
              <wp:posOffset>4598035</wp:posOffset>
            </wp:positionV>
            <wp:extent cx="6515100" cy="3190875"/>
            <wp:effectExtent l="0" t="0" r="0" b="9525"/>
            <wp:wrapThrough wrapText="bothSides">
              <wp:wrapPolygon edited="0">
                <wp:start x="0" y="0"/>
                <wp:lineTo x="0" y="21536"/>
                <wp:lineTo x="21537" y="21536"/>
                <wp:lineTo x="2153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36861" w:rsidSect="0080096A">
      <w:headerReference w:type="default" r:id="rId12"/>
      <w:footerReference w:type="default" r:id="rId13"/>
      <w:pgSz w:w="11906" w:h="16838"/>
      <w:pgMar w:top="1418" w:right="720" w:bottom="720" w:left="1418" w:header="681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77F" w:rsidRDefault="002F277F">
      <w:pPr>
        <w:spacing w:line="240" w:lineRule="auto"/>
      </w:pPr>
      <w:r>
        <w:separator/>
      </w:r>
    </w:p>
  </w:endnote>
  <w:endnote w:type="continuationSeparator" w:id="0">
    <w:p w:rsidR="002F277F" w:rsidRDefault="002F27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067" w:type="dxa"/>
      <w:tblInd w:w="-856" w:type="dxa"/>
      <w:tblBorders>
        <w:top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7"/>
      <w:gridCol w:w="9500"/>
    </w:tblGrid>
    <w:tr w:rsidR="001F5F3B">
      <w:trPr>
        <w:trHeight w:val="20"/>
      </w:trPr>
      <w:tc>
        <w:tcPr>
          <w:tcW w:w="11067" w:type="dxa"/>
          <w:gridSpan w:val="2"/>
          <w:tcBorders>
            <w:top w:val="single" w:sz="12" w:space="0" w:color="5B9BD5" w:themeColor="accent1"/>
            <w:left w:val="nil"/>
            <w:bottom w:val="nil"/>
            <w:right w:val="nil"/>
          </w:tcBorders>
        </w:tcPr>
        <w:p w:rsidR="001F5F3B" w:rsidRDefault="001F5F3B">
          <w:pPr>
            <w:autoSpaceDE w:val="0"/>
            <w:spacing w:after="0" w:line="240" w:lineRule="auto"/>
            <w:jc w:val="center"/>
            <w:rPr>
              <w:color w:val="000000"/>
              <w:sz w:val="2"/>
              <w:szCs w:val="18"/>
              <w:lang w:val="en"/>
            </w:rPr>
          </w:pPr>
        </w:p>
      </w:tc>
    </w:tr>
    <w:tr w:rsidR="001F5F3B">
      <w:trPr>
        <w:trHeight w:val="470"/>
      </w:trPr>
      <w:tc>
        <w:tcPr>
          <w:tcW w:w="1567" w:type="dxa"/>
          <w:tcBorders>
            <w:left w:val="nil"/>
            <w:bottom w:val="nil"/>
            <w:right w:val="nil"/>
          </w:tcBorders>
        </w:tcPr>
        <w:p w:rsidR="001F5F3B" w:rsidRDefault="001F5F3B">
          <w:pPr>
            <w:autoSpaceDE w:val="0"/>
            <w:spacing w:after="0" w:line="240" w:lineRule="auto"/>
            <w:rPr>
              <w:color w:val="000000"/>
              <w:sz w:val="18"/>
              <w:szCs w:val="18"/>
              <w:lang w:val="en"/>
            </w:rPr>
          </w:pPr>
        </w:p>
        <w:p w:rsidR="001F5F3B" w:rsidRDefault="001F5F3B">
          <w:pPr>
            <w:spacing w:after="0" w:line="240" w:lineRule="auto"/>
            <w:jc w:val="center"/>
            <w:rPr>
              <w:sz w:val="18"/>
              <w:szCs w:val="18"/>
              <w:lang w:val="en"/>
            </w:rPr>
          </w:pPr>
        </w:p>
      </w:tc>
      <w:tc>
        <w:tcPr>
          <w:tcW w:w="9499" w:type="dxa"/>
          <w:tcBorders>
            <w:left w:val="nil"/>
            <w:bottom w:val="nil"/>
            <w:right w:val="nil"/>
          </w:tcBorders>
        </w:tcPr>
        <w:p w:rsidR="001F5F3B" w:rsidRDefault="00617EC1">
          <w:pPr>
            <w:autoSpaceDE w:val="0"/>
            <w:spacing w:after="0" w:line="240" w:lineRule="auto"/>
            <w:rPr>
              <w:b/>
              <w:color w:val="000000"/>
              <w:sz w:val="28"/>
              <w:szCs w:val="18"/>
              <w:lang w:val="en"/>
            </w:rPr>
          </w:pPr>
          <w:proofErr w:type="spellStart"/>
          <w:r>
            <w:rPr>
              <w:b/>
              <w:color w:val="000000"/>
              <w:sz w:val="28"/>
              <w:szCs w:val="18"/>
              <w:lang w:val="en"/>
            </w:rPr>
            <w:t>Bhartiya</w:t>
          </w:r>
          <w:proofErr w:type="spellEnd"/>
          <w:r>
            <w:rPr>
              <w:b/>
              <w:color w:val="000000"/>
              <w:sz w:val="28"/>
              <w:szCs w:val="18"/>
              <w:lang w:val="en"/>
            </w:rPr>
            <w:t xml:space="preserve"> Skill Development University</w:t>
          </w:r>
        </w:p>
        <w:p w:rsidR="001F5F3B" w:rsidRDefault="00617EC1">
          <w:pPr>
            <w:autoSpaceDE w:val="0"/>
            <w:spacing w:after="0" w:line="240" w:lineRule="auto"/>
            <w:rPr>
              <w:color w:val="000000"/>
              <w:sz w:val="18"/>
              <w:szCs w:val="18"/>
              <w:lang w:val="en"/>
            </w:rPr>
          </w:pPr>
          <w:r>
            <w:rPr>
              <w:color w:val="000000"/>
              <w:sz w:val="18"/>
              <w:szCs w:val="18"/>
              <w:lang w:val="en"/>
            </w:rPr>
            <w:t>Plot: 005-001,002, DTA, Mahindra World City, Off Ajmer Road, Jaipur, Rajasthan, 302042.</w:t>
          </w:r>
        </w:p>
        <w:p w:rsidR="001F5F3B" w:rsidRDefault="00617EC1">
          <w:pPr>
            <w:autoSpaceDE w:val="0"/>
            <w:spacing w:after="0" w:line="240" w:lineRule="auto"/>
          </w:pPr>
          <w:r>
            <w:rPr>
              <w:color w:val="000000"/>
              <w:sz w:val="18"/>
              <w:szCs w:val="18"/>
              <w:lang w:val="en"/>
            </w:rPr>
            <w:t xml:space="preserve">Mail: </w:t>
          </w:r>
          <w:hyperlink r:id="rId1" w:history="1">
            <w:r>
              <w:rPr>
                <w:rStyle w:val="Hyperlink"/>
                <w:sz w:val="18"/>
                <w:szCs w:val="18"/>
                <w:lang w:val="en"/>
              </w:rPr>
              <w:t>bhoop.singh@ruj-bsdu.in</w:t>
            </w:r>
          </w:hyperlink>
          <w:r>
            <w:rPr>
              <w:rStyle w:val="Hyperlink"/>
              <w:sz w:val="18"/>
              <w:szCs w:val="18"/>
              <w:lang w:val="en"/>
            </w:rPr>
            <w:t>|</w:t>
          </w:r>
          <w:r>
            <w:rPr>
              <w:color w:val="000000"/>
              <w:sz w:val="18"/>
              <w:szCs w:val="18"/>
              <w:lang w:val="en"/>
            </w:rPr>
            <w:t>Phone: 0141-665540-Ext 311 | www.ruj-bsdu.in</w:t>
          </w:r>
        </w:p>
      </w:tc>
    </w:tr>
  </w:tbl>
  <w:p w:rsidR="001F5F3B" w:rsidRDefault="001F5F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77F" w:rsidRDefault="002F277F">
      <w:pPr>
        <w:spacing w:after="0"/>
      </w:pPr>
      <w:r>
        <w:separator/>
      </w:r>
    </w:p>
  </w:footnote>
  <w:footnote w:type="continuationSeparator" w:id="0">
    <w:p w:rsidR="002F277F" w:rsidRDefault="002F277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F3B" w:rsidRPr="004D4662" w:rsidRDefault="00722428" w:rsidP="00455689">
    <w:pPr>
      <w:pStyle w:val="Header"/>
      <w:tabs>
        <w:tab w:val="left" w:pos="398"/>
      </w:tabs>
      <w:rPr>
        <w:b/>
        <w:sz w:val="32"/>
        <w:lang w:val="en-US"/>
      </w:rPr>
    </w:pPr>
    <w:r>
      <w:rPr>
        <w:b/>
        <w:noProof/>
        <w:sz w:val="32"/>
        <w:lang w:eastAsia="en-IN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-128802</wp:posOffset>
          </wp:positionV>
          <wp:extent cx="654685" cy="637954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sdu logo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554" cy="648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5689">
      <w:rPr>
        <w:b/>
        <w:sz w:val="32"/>
        <w:lang w:val="en-US"/>
      </w:rPr>
      <w:tab/>
    </w:r>
    <w:r w:rsidR="00455689">
      <w:rPr>
        <w:b/>
        <w:sz w:val="32"/>
        <w:lang w:val="en-US"/>
      </w:rPr>
      <w:tab/>
    </w:r>
    <w:r w:rsidR="00455689">
      <w:rPr>
        <w:b/>
        <w:sz w:val="32"/>
        <w:lang w:val="en-US"/>
      </w:rPr>
      <w:tab/>
    </w:r>
    <w:r w:rsidR="00E315C4" w:rsidRPr="004D4662">
      <w:rPr>
        <w:b/>
        <w:sz w:val="32"/>
        <w:lang w:val="en-US"/>
      </w:rPr>
      <w:t>Central Library</w:t>
    </w:r>
  </w:p>
  <w:p w:rsidR="00E315C4" w:rsidRDefault="00D9078F" w:rsidP="00D9078F">
    <w:pPr>
      <w:pStyle w:val="Header"/>
      <w:tabs>
        <w:tab w:val="left" w:pos="473"/>
      </w:tabs>
      <w:rPr>
        <w:b/>
        <w:lang w:val="en-US"/>
      </w:rPr>
    </w:pPr>
    <w:r>
      <w:rPr>
        <w:b/>
        <w:lang w:val="en-US"/>
      </w:rPr>
      <w:tab/>
    </w:r>
    <w:r>
      <w:rPr>
        <w:b/>
        <w:lang w:val="en-US"/>
      </w:rPr>
      <w:tab/>
    </w:r>
    <w:r>
      <w:rPr>
        <w:b/>
        <w:lang w:val="en-US"/>
      </w:rPr>
      <w:tab/>
    </w:r>
  </w:p>
  <w:p w:rsidR="004D4662" w:rsidRDefault="004D4662" w:rsidP="00D35B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6701B"/>
    <w:multiLevelType w:val="hybridMultilevel"/>
    <w:tmpl w:val="2932E2A2"/>
    <w:lvl w:ilvl="0" w:tplc="CF8EF2BE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767C7"/>
    <w:multiLevelType w:val="hybridMultilevel"/>
    <w:tmpl w:val="1F22DE7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F40A9"/>
    <w:multiLevelType w:val="hybridMultilevel"/>
    <w:tmpl w:val="6CF08CCC"/>
    <w:lvl w:ilvl="0" w:tplc="96ACE50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D6317"/>
    <w:multiLevelType w:val="hybridMultilevel"/>
    <w:tmpl w:val="E722B9EA"/>
    <w:lvl w:ilvl="0" w:tplc="40090017">
      <w:start w:val="1"/>
      <w:numFmt w:val="lowerLetter"/>
      <w:lvlText w:val="%1)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E42AF4"/>
    <w:multiLevelType w:val="hybridMultilevel"/>
    <w:tmpl w:val="7B224DAA"/>
    <w:lvl w:ilvl="0" w:tplc="B66CF86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88"/>
    <w:rsid w:val="00050CED"/>
    <w:rsid w:val="00055263"/>
    <w:rsid w:val="00090A6F"/>
    <w:rsid w:val="00093120"/>
    <w:rsid w:val="00093AB5"/>
    <w:rsid w:val="0009506A"/>
    <w:rsid w:val="000B3E54"/>
    <w:rsid w:val="000F02A5"/>
    <w:rsid w:val="00105B7D"/>
    <w:rsid w:val="001126FB"/>
    <w:rsid w:val="001274BD"/>
    <w:rsid w:val="0013013A"/>
    <w:rsid w:val="001354DF"/>
    <w:rsid w:val="001369D1"/>
    <w:rsid w:val="00136E19"/>
    <w:rsid w:val="00143F04"/>
    <w:rsid w:val="00144A3C"/>
    <w:rsid w:val="001538FC"/>
    <w:rsid w:val="00174E58"/>
    <w:rsid w:val="00192065"/>
    <w:rsid w:val="00193603"/>
    <w:rsid w:val="00195C1C"/>
    <w:rsid w:val="001C2E9D"/>
    <w:rsid w:val="001E4A79"/>
    <w:rsid w:val="001F5F3B"/>
    <w:rsid w:val="00204D05"/>
    <w:rsid w:val="0024319D"/>
    <w:rsid w:val="00245E5C"/>
    <w:rsid w:val="00276646"/>
    <w:rsid w:val="00282ED2"/>
    <w:rsid w:val="00291684"/>
    <w:rsid w:val="00292969"/>
    <w:rsid w:val="00295BDE"/>
    <w:rsid w:val="002A07C5"/>
    <w:rsid w:val="002A6404"/>
    <w:rsid w:val="002F277F"/>
    <w:rsid w:val="002F4B14"/>
    <w:rsid w:val="003029C3"/>
    <w:rsid w:val="00321E02"/>
    <w:rsid w:val="003247D4"/>
    <w:rsid w:val="00346456"/>
    <w:rsid w:val="0035576C"/>
    <w:rsid w:val="00363059"/>
    <w:rsid w:val="0036372E"/>
    <w:rsid w:val="003A766B"/>
    <w:rsid w:val="003B1A1D"/>
    <w:rsid w:val="003C0D78"/>
    <w:rsid w:val="003D7A81"/>
    <w:rsid w:val="003F2DCC"/>
    <w:rsid w:val="003F6913"/>
    <w:rsid w:val="00413A60"/>
    <w:rsid w:val="00416D97"/>
    <w:rsid w:val="0041786A"/>
    <w:rsid w:val="00443BFB"/>
    <w:rsid w:val="004444B9"/>
    <w:rsid w:val="00455689"/>
    <w:rsid w:val="0049255C"/>
    <w:rsid w:val="004966B2"/>
    <w:rsid w:val="004B167F"/>
    <w:rsid w:val="004D19C8"/>
    <w:rsid w:val="004D4662"/>
    <w:rsid w:val="004E2B33"/>
    <w:rsid w:val="004E6E20"/>
    <w:rsid w:val="004F32A8"/>
    <w:rsid w:val="00511D23"/>
    <w:rsid w:val="0052173F"/>
    <w:rsid w:val="00532780"/>
    <w:rsid w:val="00537CCB"/>
    <w:rsid w:val="00541A7C"/>
    <w:rsid w:val="00542D6A"/>
    <w:rsid w:val="00562ACF"/>
    <w:rsid w:val="005645D8"/>
    <w:rsid w:val="005D7B8B"/>
    <w:rsid w:val="00617EC1"/>
    <w:rsid w:val="00645EA9"/>
    <w:rsid w:val="00653EE1"/>
    <w:rsid w:val="00671D50"/>
    <w:rsid w:val="00677AB6"/>
    <w:rsid w:val="006A5BA9"/>
    <w:rsid w:val="006B0093"/>
    <w:rsid w:val="006B04A5"/>
    <w:rsid w:val="006B2C59"/>
    <w:rsid w:val="006C61B3"/>
    <w:rsid w:val="00715C75"/>
    <w:rsid w:val="00721046"/>
    <w:rsid w:val="00722428"/>
    <w:rsid w:val="00726109"/>
    <w:rsid w:val="007423F2"/>
    <w:rsid w:val="00761681"/>
    <w:rsid w:val="0077717A"/>
    <w:rsid w:val="0079076C"/>
    <w:rsid w:val="007C5FDC"/>
    <w:rsid w:val="007E7373"/>
    <w:rsid w:val="007F22D7"/>
    <w:rsid w:val="007F2848"/>
    <w:rsid w:val="0080096A"/>
    <w:rsid w:val="00816BDC"/>
    <w:rsid w:val="008351FA"/>
    <w:rsid w:val="00842A38"/>
    <w:rsid w:val="00845A89"/>
    <w:rsid w:val="00860CE9"/>
    <w:rsid w:val="00865161"/>
    <w:rsid w:val="00881F07"/>
    <w:rsid w:val="008941EF"/>
    <w:rsid w:val="008E7D24"/>
    <w:rsid w:val="009077B9"/>
    <w:rsid w:val="00914437"/>
    <w:rsid w:val="009146BC"/>
    <w:rsid w:val="0096117A"/>
    <w:rsid w:val="0098115E"/>
    <w:rsid w:val="009843A7"/>
    <w:rsid w:val="00990BED"/>
    <w:rsid w:val="00993D1B"/>
    <w:rsid w:val="009A7DEA"/>
    <w:rsid w:val="009B583D"/>
    <w:rsid w:val="009C0CF5"/>
    <w:rsid w:val="009C51B3"/>
    <w:rsid w:val="009D000B"/>
    <w:rsid w:val="009D5641"/>
    <w:rsid w:val="009E1204"/>
    <w:rsid w:val="009F2A15"/>
    <w:rsid w:val="00A205AD"/>
    <w:rsid w:val="00A20F1E"/>
    <w:rsid w:val="00A226D9"/>
    <w:rsid w:val="00A228B1"/>
    <w:rsid w:val="00A50D81"/>
    <w:rsid w:val="00AF22F3"/>
    <w:rsid w:val="00AF3709"/>
    <w:rsid w:val="00AF444F"/>
    <w:rsid w:val="00B16081"/>
    <w:rsid w:val="00B3061F"/>
    <w:rsid w:val="00B36861"/>
    <w:rsid w:val="00B60702"/>
    <w:rsid w:val="00B701E3"/>
    <w:rsid w:val="00B8721E"/>
    <w:rsid w:val="00B97045"/>
    <w:rsid w:val="00BA687C"/>
    <w:rsid w:val="00BB4616"/>
    <w:rsid w:val="00BC06C9"/>
    <w:rsid w:val="00BC434B"/>
    <w:rsid w:val="00BE0285"/>
    <w:rsid w:val="00BE5488"/>
    <w:rsid w:val="00BE5CFF"/>
    <w:rsid w:val="00BF114F"/>
    <w:rsid w:val="00BF2EB3"/>
    <w:rsid w:val="00BF340E"/>
    <w:rsid w:val="00C06E34"/>
    <w:rsid w:val="00C06F89"/>
    <w:rsid w:val="00C10C8A"/>
    <w:rsid w:val="00C540D1"/>
    <w:rsid w:val="00C54D1F"/>
    <w:rsid w:val="00C5693E"/>
    <w:rsid w:val="00CA3BCF"/>
    <w:rsid w:val="00CA479D"/>
    <w:rsid w:val="00CB3BB5"/>
    <w:rsid w:val="00CE1C52"/>
    <w:rsid w:val="00CE52A5"/>
    <w:rsid w:val="00D35BEB"/>
    <w:rsid w:val="00D429FE"/>
    <w:rsid w:val="00D735A1"/>
    <w:rsid w:val="00D806DE"/>
    <w:rsid w:val="00D9078F"/>
    <w:rsid w:val="00DA3473"/>
    <w:rsid w:val="00DB0818"/>
    <w:rsid w:val="00DE520C"/>
    <w:rsid w:val="00DF0BF4"/>
    <w:rsid w:val="00DF2F54"/>
    <w:rsid w:val="00DF5085"/>
    <w:rsid w:val="00E21F5A"/>
    <w:rsid w:val="00E246E2"/>
    <w:rsid w:val="00E24C47"/>
    <w:rsid w:val="00E2511A"/>
    <w:rsid w:val="00E315C4"/>
    <w:rsid w:val="00E36EE1"/>
    <w:rsid w:val="00E45514"/>
    <w:rsid w:val="00E47E56"/>
    <w:rsid w:val="00E5240E"/>
    <w:rsid w:val="00E54033"/>
    <w:rsid w:val="00E6278F"/>
    <w:rsid w:val="00E70CE2"/>
    <w:rsid w:val="00E8721E"/>
    <w:rsid w:val="00EA52C7"/>
    <w:rsid w:val="00EB02EF"/>
    <w:rsid w:val="00EB49AB"/>
    <w:rsid w:val="00EE5E89"/>
    <w:rsid w:val="00EF0219"/>
    <w:rsid w:val="00F11302"/>
    <w:rsid w:val="00F22341"/>
    <w:rsid w:val="00F526FC"/>
    <w:rsid w:val="00F942DD"/>
    <w:rsid w:val="00F95899"/>
    <w:rsid w:val="00FB1FBB"/>
    <w:rsid w:val="00FB5EEA"/>
    <w:rsid w:val="00FD53B7"/>
    <w:rsid w:val="00FE6BE6"/>
    <w:rsid w:val="49C80B2E"/>
    <w:rsid w:val="5B67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74BD7F62-71EB-4A3E-A7AC-6D9777AB8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qFormat/>
    <w:rPr>
      <w:color w:val="000080"/>
      <w:u w:val="single"/>
    </w:rPr>
  </w:style>
  <w:style w:type="table" w:styleId="TableGrid">
    <w:name w:val="Table Grid"/>
    <w:basedOn w:val="TableNormal"/>
    <w:uiPriority w:val="39"/>
    <w:qFormat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spacing w:line="256" w:lineRule="auto"/>
      <w:ind w:left="720"/>
      <w:contextualSpacing/>
    </w:pPr>
  </w:style>
  <w:style w:type="table" w:customStyle="1" w:styleId="GridTable4-Accent51">
    <w:name w:val="Grid Table 4 - Accent 51"/>
    <w:basedOn w:val="TableNormal"/>
    <w:uiPriority w:val="49"/>
    <w:qFormat/>
    <w:rPr>
      <w:lang w:val="en-US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Light1">
    <w:name w:val="Table Grid Light1"/>
    <w:basedOn w:val="TableNormal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msolistparagraph0">
    <w:name w:val="msolistparagraph"/>
    <w:pPr>
      <w:spacing w:beforeAutospacing="1" w:after="160" w:line="254" w:lineRule="auto"/>
      <w:ind w:left="720"/>
      <w:contextualSpacing/>
    </w:pPr>
    <w:rPr>
      <w:rFonts w:eastAsia="Times New Roman" w:hint="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1EF"/>
    <w:rPr>
      <w:rFonts w:ascii="Segoe UI" w:eastAsiaTheme="minorHAnsi" w:hAnsi="Segoe UI" w:cs="Segoe UI"/>
      <w:sz w:val="18"/>
      <w:szCs w:val="18"/>
      <w:lang w:eastAsia="en-US"/>
    </w:rPr>
  </w:style>
  <w:style w:type="table" w:styleId="TableGridLight">
    <w:name w:val="Grid Table Light"/>
    <w:basedOn w:val="TableNormal"/>
    <w:uiPriority w:val="40"/>
    <w:rsid w:val="00E246E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-Accent6">
    <w:name w:val="Grid Table 4 Accent 6"/>
    <w:basedOn w:val="TableNormal"/>
    <w:uiPriority w:val="49"/>
    <w:rsid w:val="00E8721E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B1A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9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8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0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3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3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1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8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ovium.ch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sler@renovium.ch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shop.renovium.ch/pi.php/en/e-Book/ebook-englisch-restaurant-service-skills-trainingbook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hoop.singh@ruj-bsdu.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KRC%20BSDU\Acquisition%20of%20Recommendations\Book%20order%202023-24\Note%20sheet-%20bsd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Note sheet- bsdu</Template>
  <TotalTime>0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BSDU USER</dc:creator>
  <cp:lastModifiedBy>BSDU USER</cp:lastModifiedBy>
  <cp:revision>2</cp:revision>
  <cp:lastPrinted>2024-09-28T06:23:00Z</cp:lastPrinted>
  <dcterms:created xsi:type="dcterms:W3CDTF">2024-09-28T11:23:00Z</dcterms:created>
  <dcterms:modified xsi:type="dcterms:W3CDTF">2024-09-28T11:23:00Z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05AC02634D0A46E594BD56B13491E118</vt:lpwstr>
  </property>
  <property fmtid="{D5CDD505-2E9C-101B-9397-08002B2CF9AE}" pid="4" name="GrammarlyDocumentId">
    <vt:lpwstr>bee5489f16279b6341ff34e15510af5e08c72baa56ff8d13565e378b7b353739</vt:lpwstr>
  </property>
</Properties>
</file>